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1"/>
        <w:tblpPr w:leftFromText="142" w:rightFromText="142" w:vertAnchor="page" w:horzAnchor="margin" w:tblpY="2414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カレンダーのレイアウト テーブル"/>
      </w:tblPr>
      <w:tblGrid>
        <w:gridCol w:w="1151"/>
        <w:gridCol w:w="1114"/>
        <w:gridCol w:w="1277"/>
        <w:gridCol w:w="1983"/>
        <w:gridCol w:w="1827"/>
        <w:gridCol w:w="1574"/>
        <w:gridCol w:w="1443"/>
      </w:tblGrid>
      <w:tr w:rsidR="00582C61" w:rsidRPr="001221D5" w14:paraId="39FF015F" w14:textId="77777777" w:rsidTr="00943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427982" w14:textId="12E3FC8A" w:rsidR="006F3339" w:rsidRPr="00AB0451" w:rsidRDefault="006F3339" w:rsidP="0094360D">
            <w:pPr>
              <w:pStyle w:val="11"/>
              <w:jc w:val="center"/>
              <w:rPr>
                <w:rFonts w:ascii="Meiryo UI" w:hAnsi="Meiryo UI"/>
                <w:b/>
                <w:bCs w:val="0"/>
                <w:sz w:val="32"/>
                <w:szCs w:val="32"/>
              </w:rPr>
            </w:pPr>
            <w:r w:rsidRPr="00AB0451">
              <w:rPr>
                <w:rFonts w:ascii="Meiryo UI" w:hAnsi="Meiryo UI" w:hint="eastAsia"/>
                <w:b/>
                <w:bCs w:val="0"/>
                <w:color w:val="FF0000"/>
                <w:sz w:val="32"/>
                <w:szCs w:val="32"/>
              </w:rPr>
              <w:t>日</w:t>
            </w: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3C4113" w14:textId="43088675" w:rsidR="006F3339" w:rsidRPr="00AB0451" w:rsidRDefault="006F3339" w:rsidP="0094360D">
            <w:pPr>
              <w:pStyle w:val="11"/>
              <w:jc w:val="center"/>
              <w:rPr>
                <w:rFonts w:ascii="Meiryo UI" w:hAnsi="Meiryo UI"/>
                <w:b/>
                <w:bCs w:val="0"/>
                <w:color w:val="auto"/>
                <w:sz w:val="32"/>
                <w:szCs w:val="32"/>
              </w:rPr>
            </w:pPr>
            <w:r w:rsidRPr="00AB0451">
              <w:rPr>
                <w:rFonts w:ascii="Meiryo UI" w:hAnsi="Meiryo UI" w:hint="eastAsia"/>
                <w:b/>
                <w:bCs w:val="0"/>
                <w:color w:val="auto"/>
                <w:sz w:val="32"/>
                <w:szCs w:val="32"/>
                <w:lang w:val="ja-JP" w:bidi="ja-JP"/>
              </w:rPr>
              <w:t>月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994F5E" w14:textId="6608F595" w:rsidR="006F3339" w:rsidRPr="00AB0451" w:rsidRDefault="006F3339" w:rsidP="0094360D">
            <w:pPr>
              <w:pStyle w:val="11"/>
              <w:jc w:val="center"/>
              <w:rPr>
                <w:rFonts w:ascii="Meiryo UI" w:hAnsi="Meiryo UI"/>
                <w:b/>
                <w:bCs w:val="0"/>
                <w:color w:val="auto"/>
                <w:sz w:val="32"/>
                <w:szCs w:val="32"/>
              </w:rPr>
            </w:pPr>
            <w:r w:rsidRPr="00AB0451">
              <w:rPr>
                <w:rFonts w:ascii="Meiryo UI" w:hAnsi="Meiryo UI" w:hint="eastAsia"/>
                <w:b/>
                <w:bCs w:val="0"/>
                <w:color w:val="auto"/>
                <w:sz w:val="32"/>
                <w:szCs w:val="32"/>
                <w:lang w:val="ja-JP" w:bidi="ja-JP"/>
              </w:rPr>
              <w:t>火</w:t>
            </w: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869E57" w14:textId="77777777" w:rsidR="006F3339" w:rsidRPr="00AB0451" w:rsidRDefault="006F3339" w:rsidP="0094360D">
            <w:pPr>
              <w:pStyle w:val="11"/>
              <w:jc w:val="center"/>
              <w:rPr>
                <w:rFonts w:ascii="Meiryo UI" w:hAnsi="Meiryo UI"/>
                <w:b/>
                <w:bCs w:val="0"/>
                <w:color w:val="auto"/>
                <w:sz w:val="32"/>
                <w:szCs w:val="32"/>
              </w:rPr>
            </w:pPr>
            <w:r w:rsidRPr="00AB0451">
              <w:rPr>
                <w:rFonts w:ascii="Meiryo UI" w:hAnsi="Meiryo UI" w:hint="eastAsia"/>
                <w:b/>
                <w:bCs w:val="0"/>
                <w:color w:val="auto"/>
                <w:sz w:val="32"/>
                <w:szCs w:val="32"/>
                <w:lang w:val="ja-JP" w:bidi="ja-JP"/>
              </w:rPr>
              <w:t>水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755D9A" w14:textId="5B95F2CC" w:rsidR="006F3339" w:rsidRPr="00AB0451" w:rsidRDefault="006F3339" w:rsidP="0094360D">
            <w:pPr>
              <w:pStyle w:val="11"/>
              <w:jc w:val="center"/>
              <w:rPr>
                <w:rFonts w:ascii="Meiryo UI" w:hAnsi="Meiryo UI"/>
                <w:b/>
                <w:bCs w:val="0"/>
                <w:color w:val="auto"/>
                <w:sz w:val="32"/>
                <w:szCs w:val="32"/>
              </w:rPr>
            </w:pPr>
            <w:r w:rsidRPr="00AB0451">
              <w:rPr>
                <w:rFonts w:ascii="Meiryo UI" w:hAnsi="Meiryo UI" w:hint="eastAsia"/>
                <w:b/>
                <w:bCs w:val="0"/>
                <w:color w:val="auto"/>
                <w:sz w:val="32"/>
                <w:szCs w:val="32"/>
                <w:lang w:val="ja-JP" w:bidi="ja-JP"/>
              </w:rPr>
              <w:t>木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994A94C" w14:textId="2385E46F" w:rsidR="006F3339" w:rsidRPr="00AB0451" w:rsidRDefault="006F3339" w:rsidP="0094360D">
            <w:pPr>
              <w:pStyle w:val="11"/>
              <w:jc w:val="center"/>
              <w:rPr>
                <w:rFonts w:ascii="Meiryo UI" w:hAnsi="Meiryo UI"/>
                <w:b/>
                <w:bCs w:val="0"/>
                <w:color w:val="auto"/>
                <w:sz w:val="32"/>
                <w:szCs w:val="32"/>
              </w:rPr>
            </w:pPr>
            <w:r w:rsidRPr="00AB0451">
              <w:rPr>
                <w:rFonts w:ascii="Meiryo UI" w:hAnsi="Meiryo UI" w:hint="eastAsia"/>
                <w:b/>
                <w:bCs w:val="0"/>
                <w:color w:val="auto"/>
                <w:sz w:val="32"/>
                <w:szCs w:val="32"/>
                <w:lang w:val="ja-JP" w:bidi="ja-JP"/>
              </w:rPr>
              <w:t>金</w:t>
            </w: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2FA5F9" w14:textId="485F86D5" w:rsidR="006F3339" w:rsidRPr="00AB0451" w:rsidRDefault="006F3339" w:rsidP="0094360D">
            <w:pPr>
              <w:pStyle w:val="11"/>
              <w:jc w:val="center"/>
              <w:rPr>
                <w:rFonts w:ascii="Meiryo UI" w:hAnsi="Meiryo UI"/>
                <w:b/>
                <w:bCs w:val="0"/>
                <w:color w:val="0070C0"/>
                <w:sz w:val="32"/>
                <w:szCs w:val="32"/>
              </w:rPr>
            </w:pPr>
            <w:r w:rsidRPr="00AB0451">
              <w:rPr>
                <w:rFonts w:ascii="Meiryo UI" w:hAnsi="Meiryo UI" w:hint="eastAsia"/>
                <w:b/>
                <w:bCs w:val="0"/>
                <w:color w:val="0070C0"/>
                <w:sz w:val="32"/>
                <w:szCs w:val="32"/>
                <w:lang w:val="ja-JP" w:bidi="ja-JP"/>
              </w:rPr>
              <w:t>土</w:t>
            </w:r>
          </w:p>
        </w:tc>
      </w:tr>
      <w:tr w:rsidR="00582C61" w:rsidRPr="001221D5" w14:paraId="6A60792C" w14:textId="77777777" w:rsidTr="00943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E47108" w14:textId="79E4567A" w:rsidR="006F3339" w:rsidRPr="001221D5" w:rsidRDefault="008E0FEF" w:rsidP="0094360D">
            <w:pPr>
              <w:pStyle w:val="af0"/>
              <w:rPr>
                <w:rStyle w:val="af2"/>
                <w:rFonts w:ascii="Meiryo UI" w:hAnsi="Meiryo UI"/>
              </w:rPr>
            </w:pPr>
            <w:r>
              <w:rPr>
                <w:rFonts w:ascii="Meiryo UI" w:hAnsi="Meiryo UI" w:hint="eastAsia"/>
                <w:noProof/>
                <w:color w:val="936520" w:themeColor="accent1" w:themeShade="BF"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6B38EB" wp14:editId="37C2EB2C">
                      <wp:simplePos x="0" y="0"/>
                      <wp:positionH relativeFrom="column">
                        <wp:posOffset>747818</wp:posOffset>
                      </wp:positionH>
                      <wp:positionV relativeFrom="paragraph">
                        <wp:posOffset>47413</wp:posOffset>
                      </wp:positionV>
                      <wp:extent cx="4819650" cy="302684"/>
                      <wp:effectExtent l="19050" t="19050" r="19050" b="21590"/>
                      <wp:wrapNone/>
                      <wp:docPr id="96306388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0" cy="3026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4D879908" w14:textId="70126398" w:rsidR="008E0FEF" w:rsidRPr="00AB0451" w:rsidRDefault="008E0FEF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B045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子育て相談　月～金まで　お電話にて、随時予約受付しています。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B38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8.9pt;margin-top:3.75pt;width:379.5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" strokecolor="red" strokeweight="3pt">
                      <v:stroke dashstyle="1 1"/>
                      <v:textbox>
                        <w:txbxContent>
                          <w:p w14:paraId="4D879908" w14:textId="70126398" w:rsidR="008E0FEF" w:rsidRPr="00AB0451" w:rsidRDefault="008E0FEF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045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子育て相談　月～金まで　お電話にて、随時予約受付しています。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339"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="006F3339"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IF </w:instrText>
            </w:r>
            <w:r w:rsidR="006F3339"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="006F3339"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="006F3339"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6F3339">
              <w:rPr>
                <w:rStyle w:val="af2"/>
                <w:rFonts w:ascii="Meiryo UI" w:hAnsi="Meiryo UI" w:hint="eastAsia"/>
                <w:lang w:val="ja-JP" w:bidi="ja-JP"/>
              </w:rPr>
              <w:instrText>金曜日</w:instrText>
            </w:r>
            <w:r w:rsidR="006F3339"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="006F3339"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 “日曜日" 1 ""\# 0#</w:instrText>
            </w:r>
            <w:r w:rsidR="006F3339"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D0F961" w14:textId="7C3976E1" w:rsidR="006F3339" w:rsidRPr="001221D5" w:rsidRDefault="006F3339" w:rsidP="0094360D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“月曜日" 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=A2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=A2+1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Pr="001221D5">
              <w:rPr>
                <w:rFonts w:ascii="Meiryo UI" w:hAnsi="Meiryo UI" w:hint="eastAsia"/>
                <w:noProof/>
                <w:lang w:val="ja-JP" w:bidi="ja-JP"/>
              </w:rPr>
              <w:instrText>2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FBBDED" w14:textId="3C60CCB0" w:rsidR="006F3339" w:rsidRPr="001221D5" w:rsidRDefault="006F3339" w:rsidP="0094360D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“火曜日" 01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=B2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=B2+1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Pr="001221D5">
              <w:rPr>
                <w:rFonts w:ascii="Meiryo UI" w:hAnsi="Meiryo UI" w:hint="eastAsia"/>
                <w:noProof/>
                <w:lang w:val="ja-JP" w:bidi="ja-JP"/>
              </w:rPr>
              <w:instrText>2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B21612" w14:textId="3308BD61" w:rsidR="006F3339" w:rsidRPr="001221D5" w:rsidRDefault="006F3339" w:rsidP="0094360D">
            <w:pPr>
              <w:pStyle w:val="af0"/>
              <w:jc w:val="center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“水曜日" 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=C2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=C2+1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Pr="001221D5">
              <w:rPr>
                <w:rFonts w:ascii="Meiryo UI" w:hAnsi="Meiryo UI" w:hint="eastAsia"/>
                <w:noProof/>
                <w:lang w:val="ja-JP" w:bidi="ja-JP"/>
              </w:rPr>
              <w:instrText>3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059CBC" w14:textId="01FDD394" w:rsidR="006F3339" w:rsidRPr="00A1389D" w:rsidRDefault="006F3339" w:rsidP="0094360D">
            <w:pPr>
              <w:pStyle w:val="af0"/>
              <w:jc w:val="center"/>
              <w:rPr>
                <w:rFonts w:ascii="Meiryo UI" w:hAnsi="Meiryo UI"/>
                <w:color w:val="000000" w:themeColor="text1"/>
              </w:rPr>
            </w:pP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begin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 xml:space="preserve"> IF 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begin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 xml:space="preserve"> DocVariable MonthStart \@ dddd 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separate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>金曜日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end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 xml:space="preserve">= “木曜日" 1 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begin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 xml:space="preserve"> IF 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begin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 xml:space="preserve"> =D2 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separate"/>
            </w:r>
            <w:r w:rsidRPr="00A1389D">
              <w:rPr>
                <w:rFonts w:ascii="Meiryo UI" w:hAnsi="Meiryo UI"/>
                <w:noProof/>
                <w:color w:val="000000" w:themeColor="text1"/>
                <w:lang w:val="ja-JP" w:bidi="ja-JP"/>
              </w:rPr>
              <w:instrText>0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end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 xml:space="preserve"> &lt;&gt; 0 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begin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 xml:space="preserve"> =D2+1 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separate"/>
            </w:r>
            <w:r w:rsidRPr="00A1389D">
              <w:rPr>
                <w:rFonts w:ascii="Meiryo UI" w:hAnsi="Meiryo UI" w:hint="eastAsia"/>
                <w:noProof/>
                <w:color w:val="000000" w:themeColor="text1"/>
                <w:lang w:val="ja-JP" w:bidi="ja-JP"/>
              </w:rPr>
              <w:instrText>4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end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 xml:space="preserve"> "" 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end"/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instrText>\# 0#</w:instrText>
            </w:r>
            <w:r w:rsidRPr="00A1389D">
              <w:rPr>
                <w:rFonts w:ascii="Meiryo UI" w:hAnsi="Meiryo UI" w:hint="eastAsia"/>
                <w:color w:val="000000" w:themeColor="text1"/>
                <w:lang w:val="ja-JP" w:bidi="ja-JP"/>
              </w:rPr>
              <w:fldChar w:fldCharType="end"/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5ABD3B" w14:textId="5410F176" w:rsidR="006F3339" w:rsidRPr="001F401E" w:rsidRDefault="006F3339" w:rsidP="0094360D">
            <w:pPr>
              <w:pStyle w:val="af0"/>
              <w:jc w:val="center"/>
              <w:rPr>
                <w:rFonts w:ascii="Meiryo UI" w:hAnsi="Meiryo UI"/>
                <w:color w:val="FF0000"/>
              </w:rPr>
            </w:pP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1A273F" w14:textId="49021F15" w:rsidR="006F3339" w:rsidRPr="006F3339" w:rsidRDefault="006F3339" w:rsidP="0094360D">
            <w:pPr>
              <w:pStyle w:val="af0"/>
              <w:jc w:val="center"/>
              <w:rPr>
                <w:rStyle w:val="af2"/>
                <w:rFonts w:ascii="Meiryo UI" w:hAnsi="Meiryo UI"/>
                <w:color w:val="0070C0"/>
              </w:rPr>
            </w:pPr>
          </w:p>
        </w:tc>
      </w:tr>
      <w:tr w:rsidR="00582C61" w:rsidRPr="001221D5" w14:paraId="406BA7C9" w14:textId="77777777" w:rsidTr="009436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767BB0" w14:textId="73CCD01B" w:rsidR="006F3339" w:rsidRPr="00A1389D" w:rsidRDefault="006F3339" w:rsidP="0094360D">
            <w:pPr>
              <w:pStyle w:val="af0"/>
              <w:jc w:val="center"/>
              <w:rPr>
                <w:rStyle w:val="af2"/>
                <w:rFonts w:ascii="Meiryo UI" w:hAnsi="Meiryo UI"/>
                <w:color w:val="FF0000"/>
              </w:rPr>
            </w:pP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73E303" w14:textId="4BDC0978" w:rsidR="006F3339" w:rsidRPr="00B41C2A" w:rsidRDefault="006F3339" w:rsidP="0094360D">
            <w:pPr>
              <w:pStyle w:val="af0"/>
              <w:jc w:val="left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 w:hint="eastAsia"/>
                <w:color w:val="FF0000"/>
                <w:lang w:val="ja-JP" w:bidi="ja-JP"/>
              </w:rPr>
              <w:t xml:space="preserve">　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D895ED" w14:textId="536412CA" w:rsidR="006F3339" w:rsidRPr="00B41C2A" w:rsidRDefault="006F3339" w:rsidP="0094360D">
            <w:pPr>
              <w:pStyle w:val="af0"/>
              <w:jc w:val="center"/>
              <w:rPr>
                <w:rFonts w:ascii="Meiryo UI" w:hAnsi="Meiryo UI"/>
                <w:color w:val="0D0D0D" w:themeColor="text1" w:themeTint="F2"/>
              </w:rPr>
            </w:pP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FC628A" w14:textId="023C08BE" w:rsidR="003821EB" w:rsidRPr="00186E4B" w:rsidRDefault="00FC2CBB" w:rsidP="003821EB">
            <w:pPr>
              <w:pStyle w:val="af0"/>
              <w:ind w:firstLineChars="200" w:firstLine="720"/>
              <w:jc w:val="left"/>
              <w:rPr>
                <w:rFonts w:ascii="Meiryo UI" w:hAnsi="Meiryo UI"/>
                <w:color w:val="0D0D0D" w:themeColor="text1" w:themeTint="F2"/>
                <w:lang w:val="ja-JP" w:bidi="ja-JP"/>
              </w:rPr>
            </w:pPr>
            <w:r w:rsidRPr="00B41C2A">
              <w:rPr>
                <w:rFonts w:ascii="Meiryo UI" w:hAnsi="Meiryo UI" w:hint="eastAsia"/>
                <w:color w:val="0D0D0D" w:themeColor="text1" w:themeTint="F2"/>
                <w:lang w:val="ja-JP" w:bidi="ja-JP"/>
              </w:rPr>
              <w:t xml:space="preserve">　</w:t>
            </w:r>
            <w:r w:rsidR="003821EB">
              <w:rPr>
                <w:rFonts w:ascii="Meiryo UI" w:hAnsi="Meiryo UI" w:hint="eastAsia"/>
                <w:color w:val="0D0D0D" w:themeColor="text1" w:themeTint="F2"/>
                <w:lang w:val="ja-JP" w:bidi="ja-JP"/>
              </w:rPr>
              <w:t>１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5D1FDF" w14:textId="1EDA7EBC" w:rsidR="006F3339" w:rsidRPr="006F3339" w:rsidRDefault="003821EB" w:rsidP="0094360D">
            <w:pPr>
              <w:pStyle w:val="af0"/>
              <w:jc w:val="center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>２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9CA2C0" w14:textId="23E59554" w:rsidR="006F3339" w:rsidRPr="00A1389D" w:rsidRDefault="003821EB" w:rsidP="0094360D">
            <w:pPr>
              <w:pStyle w:val="af0"/>
              <w:jc w:val="center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 w:hint="eastAsia"/>
                <w:color w:val="000000" w:themeColor="text1"/>
              </w:rPr>
              <w:t>３</w:t>
            </w: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1C7970" w14:textId="25ECA931" w:rsidR="006F3339" w:rsidRPr="006F3339" w:rsidRDefault="003821EB" w:rsidP="0094360D">
            <w:pPr>
              <w:pStyle w:val="af0"/>
              <w:jc w:val="center"/>
              <w:rPr>
                <w:rStyle w:val="af2"/>
                <w:rFonts w:ascii="Meiryo UI" w:hAnsi="Meiryo UI"/>
                <w:color w:val="0070C0"/>
              </w:rPr>
            </w:pPr>
            <w:r>
              <w:rPr>
                <w:rStyle w:val="af2"/>
                <w:rFonts w:ascii="Meiryo UI" w:hAnsi="Meiryo UI" w:hint="eastAsia"/>
                <w:color w:val="0070C0"/>
              </w:rPr>
              <w:t>４</w:t>
            </w:r>
          </w:p>
        </w:tc>
      </w:tr>
      <w:tr w:rsidR="00582C61" w:rsidRPr="001221D5" w14:paraId="1A729D46" w14:textId="77777777" w:rsidTr="00943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3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10ABA6" w14:textId="522EDB75" w:rsidR="006F3339" w:rsidRPr="00A1389D" w:rsidRDefault="006F3339" w:rsidP="0094360D">
            <w:pPr>
              <w:rPr>
                <w:rFonts w:ascii="Meiryo UI" w:hAnsi="Meiryo UI"/>
                <w:color w:val="FF0000"/>
              </w:rPr>
            </w:pP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95F326" w14:textId="722180FC" w:rsidR="006F3339" w:rsidRPr="001221D5" w:rsidRDefault="006F3339" w:rsidP="0094360D">
            <w:pPr>
              <w:rPr>
                <w:rFonts w:ascii="Meiryo UI" w:hAnsi="Meiryo UI"/>
              </w:rPr>
            </w:pP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9DA563" w14:textId="585F378A" w:rsidR="006F3339" w:rsidRPr="001221D5" w:rsidRDefault="006F3339" w:rsidP="0094360D">
            <w:pPr>
              <w:rPr>
                <w:rFonts w:ascii="Meiryo UI" w:hAnsi="Meiryo UI"/>
              </w:rPr>
            </w:pP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F28701" w14:textId="77777777" w:rsidR="006074AD" w:rsidRPr="006F3339" w:rsidRDefault="006074AD" w:rsidP="0094360D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7CDEA3B9" w14:textId="1F31E60A" w:rsidR="006F3339" w:rsidRPr="001221D5" w:rsidRDefault="006074AD" w:rsidP="0094360D">
            <w:pPr>
              <w:rPr>
                <w:rFonts w:ascii="Meiryo UI" w:hAnsi="Meiryo UI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3BEB78" w14:textId="77777777" w:rsidR="006F3339" w:rsidRPr="006F3339" w:rsidRDefault="006F3339" w:rsidP="0094360D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09C5066E" w14:textId="77777777" w:rsidR="006F3339" w:rsidRPr="006F3339" w:rsidRDefault="006F3339" w:rsidP="0094360D">
            <w:pPr>
              <w:rPr>
                <w:rFonts w:ascii="Meiryo UI" w:hAnsi="Meiryo UI"/>
                <w:color w:val="auto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946766" w14:textId="77777777" w:rsidR="006F3339" w:rsidRPr="00A1389D" w:rsidRDefault="006F3339" w:rsidP="0094360D">
            <w:pPr>
              <w:rPr>
                <w:rFonts w:ascii="Meiryo UI" w:hAnsi="Meiryo UI"/>
                <w:color w:val="000000" w:themeColor="text1"/>
              </w:rPr>
            </w:pP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4FB228" w14:textId="51426FE4" w:rsidR="006F3339" w:rsidRPr="006F3339" w:rsidRDefault="006F3339" w:rsidP="0094360D">
            <w:pPr>
              <w:rPr>
                <w:rFonts w:ascii="Meiryo UI" w:hAnsi="Meiryo UI"/>
                <w:color w:val="0070C0"/>
              </w:rPr>
            </w:pPr>
          </w:p>
        </w:tc>
      </w:tr>
      <w:tr w:rsidR="00582C61" w:rsidRPr="001221D5" w14:paraId="1AA2957C" w14:textId="77777777" w:rsidTr="009436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0839C2" w14:textId="37FBFD4A" w:rsidR="003821EB" w:rsidRPr="006F3339" w:rsidRDefault="003821EB" w:rsidP="003821EB">
            <w:pPr>
              <w:pStyle w:val="af0"/>
              <w:jc w:val="center"/>
              <w:rPr>
                <w:rStyle w:val="af2"/>
                <w:rFonts w:ascii="Meiryo UI" w:hAnsi="Meiryo UI"/>
                <w:color w:val="FF0000"/>
              </w:rPr>
            </w:pPr>
            <w:r>
              <w:rPr>
                <w:rStyle w:val="af2"/>
                <w:rFonts w:ascii="Meiryo UI" w:hAnsi="Meiryo UI" w:hint="eastAsia"/>
                <w:color w:val="FF0000"/>
              </w:rPr>
              <w:t>５</w:t>
            </w: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9C8B36" w14:textId="1BF6CF8B" w:rsidR="006F3339" w:rsidRPr="00B41C2A" w:rsidRDefault="003821EB" w:rsidP="0094360D">
            <w:pPr>
              <w:pStyle w:val="af0"/>
              <w:jc w:val="center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 w:hint="eastAsia"/>
                <w:color w:val="000000" w:themeColor="text1"/>
              </w:rPr>
              <w:t>６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95783F" w14:textId="30C31371" w:rsidR="006F3339" w:rsidRPr="00B41C2A" w:rsidRDefault="003821EB" w:rsidP="0094360D">
            <w:pPr>
              <w:pStyle w:val="af0"/>
              <w:jc w:val="center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 w:hint="eastAsia"/>
                <w:color w:val="000000" w:themeColor="text1"/>
              </w:rPr>
              <w:t>７</w:t>
            </w: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32FCB9" w14:textId="3C2B5228" w:rsidR="006F3339" w:rsidRPr="00B41C2A" w:rsidRDefault="003821EB" w:rsidP="0094360D">
            <w:pPr>
              <w:pStyle w:val="af0"/>
              <w:jc w:val="center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 w:hint="eastAsia"/>
                <w:color w:val="000000" w:themeColor="text1"/>
              </w:rPr>
              <w:t>８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163E5E" w14:textId="79E7C3BE" w:rsidR="006F3339" w:rsidRPr="006F3339" w:rsidRDefault="003821EB" w:rsidP="0094360D">
            <w:pPr>
              <w:pStyle w:val="af0"/>
              <w:jc w:val="center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>９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4636B0C" w14:textId="6AF7ECA6" w:rsidR="006F3339" w:rsidRPr="006F3339" w:rsidRDefault="003821EB" w:rsidP="0094360D">
            <w:pPr>
              <w:pStyle w:val="af0"/>
              <w:jc w:val="center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>１０</w:t>
            </w: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0E8F78" w14:textId="61119ED7" w:rsidR="006F3339" w:rsidRPr="006F3339" w:rsidRDefault="003821EB" w:rsidP="0094360D">
            <w:pPr>
              <w:pStyle w:val="af0"/>
              <w:jc w:val="center"/>
              <w:rPr>
                <w:rStyle w:val="af2"/>
                <w:rFonts w:ascii="Meiryo UI" w:hAnsi="Meiryo UI"/>
                <w:color w:val="0070C0"/>
              </w:rPr>
            </w:pPr>
            <w:r>
              <w:rPr>
                <w:rStyle w:val="af2"/>
                <w:rFonts w:ascii="Meiryo UI" w:hAnsi="Meiryo UI" w:hint="eastAsia"/>
                <w:color w:val="0070C0"/>
              </w:rPr>
              <w:t>１１</w:t>
            </w:r>
          </w:p>
        </w:tc>
      </w:tr>
      <w:tr w:rsidR="00582C61" w:rsidRPr="001378A3" w14:paraId="156E1FEE" w14:textId="77777777" w:rsidTr="00943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4D73EF" w14:textId="214400F5" w:rsidR="006F3339" w:rsidRPr="006F3339" w:rsidRDefault="006F3339" w:rsidP="0094360D">
            <w:pPr>
              <w:pStyle w:val="af0"/>
              <w:rPr>
                <w:rFonts w:ascii="Meiryo UI" w:hAnsi="Meiryo UI"/>
                <w:color w:val="FF0000"/>
                <w:lang w:val="ja-JP" w:bidi="ja-JP"/>
              </w:rPr>
            </w:pP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659960" w14:textId="736CB08E" w:rsidR="006F3339" w:rsidRPr="001221D5" w:rsidRDefault="006F3339" w:rsidP="0094360D">
            <w:pPr>
              <w:pStyle w:val="af0"/>
              <w:rPr>
                <w:rFonts w:ascii="Meiryo UI" w:hAnsi="Meiryo UI"/>
                <w:lang w:val="ja-JP" w:bidi="ja-JP"/>
              </w:rPr>
            </w:pP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B9D3E3" w14:textId="614F7E96" w:rsidR="006F3339" w:rsidRPr="001221D5" w:rsidRDefault="006F3339" w:rsidP="0094360D">
            <w:pPr>
              <w:pStyle w:val="af0"/>
              <w:rPr>
                <w:rFonts w:ascii="Meiryo UI" w:hAnsi="Meiryo UI"/>
                <w:lang w:val="ja-JP" w:bidi="ja-JP"/>
              </w:rPr>
            </w:pP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4C1307D" w14:textId="77777777" w:rsidR="003821EB" w:rsidRPr="006F3339" w:rsidRDefault="003821EB" w:rsidP="003821EB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70028766" w14:textId="226DFF42" w:rsidR="006F3339" w:rsidRPr="003821EB" w:rsidRDefault="003821EB" w:rsidP="003821EB">
            <w:pPr>
              <w:rPr>
                <w:rFonts w:ascii="HGP創英角ﾎﾟｯﾌﾟ体" w:eastAsia="HGP創英角ﾎﾟｯﾌﾟ体" w:hAnsi="HGP創英角ﾎﾟｯﾌﾟ体"/>
                <w:b/>
                <w:bCs/>
                <w:color w:val="auto"/>
                <w:sz w:val="24"/>
                <w:szCs w:val="24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114F63" w14:textId="7F47B034" w:rsidR="006F3339" w:rsidRPr="006F3339" w:rsidRDefault="006F3339" w:rsidP="0094360D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2F1F6235" w14:textId="5FF3ABD2" w:rsidR="006F3339" w:rsidRPr="006F3339" w:rsidRDefault="006F3339" w:rsidP="0094360D">
            <w:pPr>
              <w:jc w:val="center"/>
              <w:rPr>
                <w:rStyle w:val="af2"/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074B8A" w14:textId="6E4C92FC" w:rsidR="006F3339" w:rsidRPr="006F3339" w:rsidRDefault="006F3339" w:rsidP="0094360D">
            <w:pPr>
              <w:pStyle w:val="af0"/>
              <w:rPr>
                <w:rStyle w:val="af2"/>
                <w:rFonts w:ascii="Meiryo UI" w:hAnsi="Meiryo UI"/>
                <w:color w:val="auto"/>
                <w:lang w:val="ja-JP" w:bidi="ja-JP"/>
              </w:rPr>
            </w:pP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629800" w14:textId="0AFA1981" w:rsidR="006F3339" w:rsidRPr="006F3339" w:rsidRDefault="006F3339" w:rsidP="0094360D">
            <w:pPr>
              <w:rPr>
                <w:rFonts w:ascii="Meiryo UI" w:hAnsi="Meiryo U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82C61" w:rsidRPr="001221D5" w14:paraId="6B9B3693" w14:textId="77777777" w:rsidTr="009436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CB9E77" w14:textId="13A181ED" w:rsidR="006F3339" w:rsidRPr="006F3339" w:rsidRDefault="003821EB" w:rsidP="0094360D">
            <w:pPr>
              <w:pStyle w:val="af0"/>
              <w:jc w:val="center"/>
              <w:rPr>
                <w:rStyle w:val="af2"/>
                <w:rFonts w:ascii="Meiryo UI" w:hAnsi="Meiryo UI"/>
                <w:color w:val="FF0000"/>
              </w:rPr>
            </w:pPr>
            <w:r>
              <w:rPr>
                <w:rStyle w:val="af2"/>
                <w:rFonts w:ascii="Meiryo UI" w:hAnsi="Meiryo UI" w:hint="eastAsia"/>
                <w:color w:val="FF0000"/>
              </w:rPr>
              <w:t>１２</w:t>
            </w: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8B0D20" w14:textId="6F51DF41" w:rsidR="006F3339" w:rsidRPr="001221D5" w:rsidRDefault="003821EB" w:rsidP="0094360D">
            <w:pPr>
              <w:pStyle w:val="af0"/>
              <w:jc w:val="center"/>
              <w:rPr>
                <w:rFonts w:ascii="Meiryo UI" w:hAnsi="Meiryo UI"/>
              </w:rPr>
            </w:pPr>
            <w:r w:rsidRPr="003821EB">
              <w:rPr>
                <w:rFonts w:ascii="Meiryo UI" w:hAnsi="Meiryo UI" w:hint="eastAsia"/>
                <w:color w:val="FF0000"/>
              </w:rPr>
              <w:t>１３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8372EB" w14:textId="19B2EA74" w:rsidR="006F3339" w:rsidRPr="004060AA" w:rsidRDefault="003821EB" w:rsidP="0094360D">
            <w:pPr>
              <w:pStyle w:val="af0"/>
              <w:jc w:val="center"/>
              <w:rPr>
                <w:rFonts w:ascii="Meiryo UI" w:hAnsi="Meiryo UI"/>
                <w:color w:val="auto"/>
                <w:lang w:val="ja-JP" w:bidi="ja-JP"/>
              </w:rPr>
            </w:pPr>
            <w:r>
              <w:rPr>
                <w:rFonts w:ascii="Meiryo UI" w:hAnsi="Meiryo UI" w:hint="eastAsia"/>
                <w:color w:val="auto"/>
                <w:lang w:val="ja-JP" w:bidi="ja-JP"/>
              </w:rPr>
              <w:t>１４</w:t>
            </w: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DC8999" w14:textId="6013B42C" w:rsidR="00186E4B" w:rsidRPr="001221D5" w:rsidRDefault="003821EB" w:rsidP="0094360D">
            <w:pPr>
              <w:pStyle w:val="af0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１５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977F88" w14:textId="2F48F740" w:rsidR="006F3339" w:rsidRPr="006F3339" w:rsidRDefault="003821EB" w:rsidP="0094360D">
            <w:pPr>
              <w:pStyle w:val="af0"/>
              <w:jc w:val="center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>１６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047327" w14:textId="0BFD7A0A" w:rsidR="006F3339" w:rsidRPr="006F3339" w:rsidRDefault="003821EB" w:rsidP="0094360D">
            <w:pPr>
              <w:pStyle w:val="af0"/>
              <w:jc w:val="center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>１７</w:t>
            </w: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C264A0" w14:textId="7F3AC12A" w:rsidR="006F3339" w:rsidRPr="006F3339" w:rsidRDefault="003821EB" w:rsidP="0094360D">
            <w:pPr>
              <w:pStyle w:val="af0"/>
              <w:jc w:val="center"/>
              <w:rPr>
                <w:rStyle w:val="af2"/>
                <w:rFonts w:ascii="Meiryo UI" w:hAnsi="Meiryo UI"/>
                <w:color w:val="0070C0"/>
              </w:rPr>
            </w:pPr>
            <w:r>
              <w:rPr>
                <w:rStyle w:val="af2"/>
                <w:rFonts w:ascii="Meiryo UI" w:hAnsi="Meiryo UI" w:hint="eastAsia"/>
                <w:color w:val="0070C0"/>
              </w:rPr>
              <w:t>１８</w:t>
            </w:r>
          </w:p>
        </w:tc>
      </w:tr>
      <w:tr w:rsidR="00582C61" w:rsidRPr="001221D5" w14:paraId="66BD40CF" w14:textId="77777777" w:rsidTr="0038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89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898756" w14:textId="06E04BBE" w:rsidR="006F3339" w:rsidRPr="006F3339" w:rsidRDefault="006F3339" w:rsidP="0094360D">
            <w:pPr>
              <w:rPr>
                <w:rFonts w:ascii="Meiryo UI" w:hAnsi="Meiryo UI"/>
                <w:color w:val="FF0000"/>
              </w:rPr>
            </w:pP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19B14F" w14:textId="3B332265" w:rsidR="006F3339" w:rsidRPr="001221D5" w:rsidRDefault="006F3339" w:rsidP="0094360D">
            <w:pPr>
              <w:rPr>
                <w:rFonts w:ascii="Meiryo UI" w:hAnsi="Meiryo UI"/>
              </w:rPr>
            </w:pP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B3C69F" w14:textId="7282D81E" w:rsidR="006F3339" w:rsidRPr="001221D5" w:rsidRDefault="006F3339" w:rsidP="0094360D">
            <w:pPr>
              <w:rPr>
                <w:rFonts w:ascii="Meiryo UI" w:hAnsi="Meiryo UI"/>
              </w:rPr>
            </w:pP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9F8E0E" w14:textId="17D6B9B4" w:rsidR="00186E4B" w:rsidRPr="006F3339" w:rsidRDefault="00186E4B" w:rsidP="0094360D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0AD7679B" w14:textId="497BCD1B" w:rsidR="00FC2CBB" w:rsidRPr="00DC4355" w:rsidRDefault="00186E4B" w:rsidP="0094360D">
            <w:pPr>
              <w:rPr>
                <w:rFonts w:ascii="HGP創英角ﾎﾟｯﾌﾟ体" w:eastAsia="HGP創英角ﾎﾟｯﾌﾟ体" w:hAnsi="HGP創英角ﾎﾟｯﾌﾟ体"/>
                <w:b/>
                <w:bCs/>
                <w:sz w:val="24"/>
                <w:szCs w:val="24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AE655E" w14:textId="79C66072" w:rsidR="006F3339" w:rsidRPr="006F3339" w:rsidRDefault="006F3339" w:rsidP="0094360D">
            <w:pPr>
              <w:ind w:firstLineChars="50" w:firstLine="110"/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317376FB" w14:textId="496AE485" w:rsidR="006F3339" w:rsidRPr="006F3339" w:rsidRDefault="006F3339" w:rsidP="0094360D">
            <w:pPr>
              <w:rPr>
                <w:rFonts w:ascii="Meiryo UI" w:hAnsi="Meiryo UI"/>
                <w:color w:val="auto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A85816" w14:textId="7FC82266" w:rsidR="006F3339" w:rsidRPr="006F3339" w:rsidRDefault="006F3339" w:rsidP="0094360D">
            <w:pPr>
              <w:rPr>
                <w:rFonts w:ascii="Meiryo UI" w:hAnsi="Meiryo UI"/>
                <w:color w:val="auto"/>
              </w:rPr>
            </w:pP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481794" w14:textId="20DFBBAF" w:rsidR="006F3339" w:rsidRPr="006F3339" w:rsidRDefault="006F3339" w:rsidP="0094360D">
            <w:pPr>
              <w:rPr>
                <w:rFonts w:ascii="Meiryo UI" w:hAnsi="Meiryo UI"/>
                <w:color w:val="0070C0"/>
              </w:rPr>
            </w:pPr>
          </w:p>
        </w:tc>
      </w:tr>
      <w:tr w:rsidR="006F3339" w:rsidRPr="001221D5" w14:paraId="7792B928" w14:textId="77777777" w:rsidTr="009436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6C404F" w14:textId="4D09CA1D" w:rsidR="006F3339" w:rsidRPr="006F3339" w:rsidRDefault="003821EB" w:rsidP="0094360D">
            <w:pPr>
              <w:pStyle w:val="af0"/>
              <w:jc w:val="center"/>
              <w:rPr>
                <w:rStyle w:val="af2"/>
                <w:rFonts w:ascii="Meiryo UI" w:hAnsi="Meiryo UI"/>
                <w:color w:val="FF0000"/>
              </w:rPr>
            </w:pPr>
            <w:r>
              <w:rPr>
                <w:rStyle w:val="af2"/>
                <w:rFonts w:ascii="Meiryo UI" w:hAnsi="Meiryo UI" w:hint="eastAsia"/>
                <w:color w:val="FF0000"/>
              </w:rPr>
              <w:t>１９</w:t>
            </w: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4EBDAE3" w14:textId="3657F96B" w:rsidR="006F3339" w:rsidRPr="004060AA" w:rsidRDefault="003821EB" w:rsidP="0094360D">
            <w:pPr>
              <w:pStyle w:val="af0"/>
              <w:jc w:val="center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 w:hint="eastAsia"/>
                <w:color w:val="000000" w:themeColor="text1"/>
              </w:rPr>
              <w:t>２０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38F52F" w14:textId="0FF1D18B" w:rsidR="006F3339" w:rsidRPr="004060AA" w:rsidRDefault="003821EB" w:rsidP="0094360D">
            <w:pPr>
              <w:pStyle w:val="af0"/>
              <w:jc w:val="center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 w:hint="eastAsia"/>
                <w:color w:val="000000" w:themeColor="text1"/>
              </w:rPr>
              <w:t>２１</w:t>
            </w: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22C0D3" w14:textId="56C2E5CA" w:rsidR="006F3339" w:rsidRPr="004060AA" w:rsidRDefault="003821EB" w:rsidP="0094360D">
            <w:pPr>
              <w:pStyle w:val="af0"/>
              <w:ind w:firstLineChars="150" w:firstLine="540"/>
              <w:jc w:val="left"/>
              <w:rPr>
                <w:rFonts w:ascii="Meiryo UI" w:hAnsi="Meiryo UI"/>
                <w:color w:val="000000" w:themeColor="text1"/>
              </w:rPr>
            </w:pPr>
            <w:r>
              <w:rPr>
                <w:rFonts w:ascii="Meiryo UI" w:hAnsi="Meiryo UI" w:hint="eastAsia"/>
                <w:color w:val="000000" w:themeColor="text1"/>
              </w:rPr>
              <w:t>２２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4C33B2" w14:textId="36654E4F" w:rsidR="006F3339" w:rsidRPr="006F3339" w:rsidRDefault="003821EB" w:rsidP="0094360D">
            <w:pPr>
              <w:pStyle w:val="af0"/>
              <w:ind w:firstLineChars="100" w:firstLine="360"/>
              <w:jc w:val="left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>２３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6813B8" w14:textId="77258190" w:rsidR="006F3339" w:rsidRPr="006F3339" w:rsidRDefault="003821EB" w:rsidP="0094360D">
            <w:pPr>
              <w:pStyle w:val="af0"/>
              <w:jc w:val="center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>２４</w:t>
            </w: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C974CE" w14:textId="0C69AC9D" w:rsidR="006F3339" w:rsidRPr="006F3339" w:rsidRDefault="003821EB" w:rsidP="0094360D">
            <w:pPr>
              <w:pStyle w:val="af0"/>
              <w:wordWrap w:val="0"/>
              <w:ind w:right="180"/>
              <w:rPr>
                <w:rStyle w:val="af2"/>
                <w:rFonts w:ascii="Meiryo UI" w:hAnsi="Meiryo UI"/>
                <w:color w:val="0070C0"/>
              </w:rPr>
            </w:pPr>
            <w:r>
              <w:rPr>
                <w:rFonts w:ascii="Meiryo UI" w:hAnsi="Meiryo UI" w:hint="eastAsia"/>
                <w:color w:val="0070C0"/>
                <w:lang w:val="ja-JP" w:bidi="ja-JP"/>
              </w:rPr>
              <w:t>２５</w: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begin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IF 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begin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 =A12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separate"/>
            </w:r>
            <w:r w:rsidR="006F3339" w:rsidRPr="006F3339">
              <w:rPr>
                <w:rFonts w:ascii="Meiryo UI" w:hAnsi="Meiryo UI"/>
                <w:noProof/>
                <w:color w:val="0070C0"/>
                <w:lang w:val="ja-JP" w:bidi="ja-JP"/>
              </w:rPr>
              <w:instrText>31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end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 = 0,"" 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begin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 IF 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begin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 =A12 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separate"/>
            </w:r>
            <w:r w:rsidR="006F3339" w:rsidRPr="006F3339">
              <w:rPr>
                <w:rFonts w:ascii="Meiryo UI" w:hAnsi="Meiryo UI"/>
                <w:noProof/>
                <w:color w:val="0070C0"/>
                <w:lang w:val="ja-JP" w:bidi="ja-JP"/>
              </w:rPr>
              <w:instrText>31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end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  &lt; 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begin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 DocVariable MonthEnd \@ d 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separate"/>
            </w:r>
            <w:r w:rsidR="006F3339" w:rsidRPr="006F3339">
              <w:rPr>
                <w:rFonts w:ascii="Meiryo UI" w:hAnsi="Meiryo UI"/>
                <w:color w:val="0070C0"/>
                <w:lang w:val="ja-JP" w:bidi="ja-JP"/>
              </w:rPr>
              <w:instrText>31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end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  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begin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 =A12+1 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separate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>31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end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 xml:space="preserve"> "" 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end"/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instrText>\# 0#</w:instrText>
            </w:r>
            <w:r w:rsidR="006F3339" w:rsidRPr="006F3339">
              <w:rPr>
                <w:rFonts w:ascii="Meiryo UI" w:hAnsi="Meiryo UI" w:hint="eastAsia"/>
                <w:color w:val="0070C0"/>
                <w:lang w:val="ja-JP" w:bidi="ja-JP"/>
              </w:rPr>
              <w:fldChar w:fldCharType="end"/>
            </w:r>
          </w:p>
        </w:tc>
      </w:tr>
      <w:tr w:rsidR="00582C61" w:rsidRPr="001221D5" w14:paraId="71DDB99D" w14:textId="77777777" w:rsidTr="0038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02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D627D2" w14:textId="6BB34138" w:rsidR="006F3339" w:rsidRPr="006F3339" w:rsidRDefault="006F3339" w:rsidP="0094360D">
            <w:pPr>
              <w:rPr>
                <w:rFonts w:ascii="Meiryo UI" w:hAnsi="Meiryo UI"/>
                <w:color w:val="FF0000"/>
              </w:rPr>
            </w:pP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C27987" w14:textId="544C9A8C" w:rsidR="006F3339" w:rsidRPr="001221D5" w:rsidRDefault="006F3339" w:rsidP="0094360D">
            <w:pPr>
              <w:rPr>
                <w:rFonts w:ascii="Meiryo UI" w:hAnsi="Meiryo UI"/>
              </w:rPr>
            </w:pP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BD32DE" w14:textId="0A235922" w:rsidR="006F3339" w:rsidRPr="001221D5" w:rsidRDefault="006F3339" w:rsidP="0094360D">
            <w:pPr>
              <w:rPr>
                <w:rFonts w:ascii="Meiryo UI" w:hAnsi="Meiryo UI"/>
              </w:rPr>
            </w:pP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7D6DC0" w14:textId="46BEA87E" w:rsidR="00610B6D" w:rsidRPr="006F3339" w:rsidRDefault="00610B6D" w:rsidP="0094360D">
            <w:pPr>
              <w:ind w:firstLineChars="50" w:firstLine="110"/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34554E2F" w14:textId="58A83E05" w:rsidR="006F3339" w:rsidRPr="004060AA" w:rsidRDefault="00610B6D" w:rsidP="0094360D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4F239B" w14:textId="5394ECCA" w:rsidR="00DB0405" w:rsidRPr="006F3339" w:rsidRDefault="00DB0405" w:rsidP="00DB0405">
            <w:pPr>
              <w:ind w:firstLineChars="50" w:firstLine="110"/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26792FB6" w14:textId="4515AFCC" w:rsidR="006F3339" w:rsidRPr="004060AA" w:rsidRDefault="00DB0405" w:rsidP="00DB0405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281D74" w14:textId="02A5533E" w:rsidR="006F3339" w:rsidRPr="001221D5" w:rsidRDefault="006F3339" w:rsidP="0094360D">
            <w:pPr>
              <w:rPr>
                <w:rFonts w:ascii="Meiryo UI" w:hAnsi="Meiryo UI"/>
              </w:rPr>
            </w:pP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FEB7CB" w14:textId="4F5BD524" w:rsidR="006F3339" w:rsidRPr="001221D5" w:rsidRDefault="006F3339" w:rsidP="0094360D">
            <w:pPr>
              <w:rPr>
                <w:rFonts w:ascii="Meiryo UI" w:hAnsi="Meiryo UI"/>
              </w:rPr>
            </w:pPr>
          </w:p>
        </w:tc>
      </w:tr>
      <w:tr w:rsidR="00582C61" w:rsidRPr="001221D5" w14:paraId="58FEE5F7" w14:textId="77777777" w:rsidTr="009436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99"/>
        </w:trPr>
        <w:tc>
          <w:tcPr>
            <w:tcW w:w="55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26B831" w14:textId="006049FA" w:rsidR="006F3339" w:rsidRPr="00006175" w:rsidRDefault="003821EB" w:rsidP="0094360D">
            <w:pPr>
              <w:ind w:firstLineChars="50" w:firstLine="180"/>
              <w:rPr>
                <w:rFonts w:ascii="Meiryo UI" w:hAnsi="Meiryo UI"/>
                <w:b/>
                <w:bCs/>
                <w:sz w:val="36"/>
                <w:szCs w:val="36"/>
              </w:rPr>
            </w:pPr>
            <w:r w:rsidRPr="003821EB">
              <w:rPr>
                <w:rFonts w:ascii="Meiryo UI" w:hAnsi="Meiryo UI" w:hint="eastAsia"/>
                <w:b/>
                <w:bCs/>
                <w:color w:val="FF0000"/>
                <w:sz w:val="36"/>
                <w:szCs w:val="36"/>
              </w:rPr>
              <w:t>２６</w:t>
            </w:r>
          </w:p>
        </w:tc>
        <w:tc>
          <w:tcPr>
            <w:tcW w:w="53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7508E5" w14:textId="5320CEDC" w:rsidR="006F3339" w:rsidRPr="004060AA" w:rsidRDefault="003821EB" w:rsidP="0094360D">
            <w:pPr>
              <w:ind w:firstLineChars="50" w:firstLine="180"/>
              <w:rPr>
                <w:rFonts w:ascii="Meiryo UI" w:hAnsi="Meiryo UI"/>
                <w:b/>
                <w:bCs/>
                <w:sz w:val="36"/>
                <w:szCs w:val="36"/>
              </w:rPr>
            </w:pPr>
            <w:r w:rsidRPr="003821EB">
              <w:rPr>
                <w:rFonts w:ascii="Meiryo UI" w:hAnsi="Meiryo UI" w:hint="eastAsia"/>
                <w:b/>
                <w:bCs/>
                <w:color w:val="auto"/>
                <w:sz w:val="36"/>
                <w:szCs w:val="36"/>
              </w:rPr>
              <w:t>２７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E2EB8B" w14:textId="323ACE5E" w:rsidR="006F3339" w:rsidRPr="004060AA" w:rsidRDefault="003821EB" w:rsidP="0094360D">
            <w:pPr>
              <w:ind w:firstLineChars="50" w:firstLine="180"/>
              <w:rPr>
                <w:rFonts w:ascii="Meiryo UI" w:hAnsi="Meiryo UI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Meiryo UI" w:hAnsi="Meiryo UI" w:hint="eastAsia"/>
                <w:b/>
                <w:bCs/>
                <w:color w:val="auto"/>
                <w:sz w:val="36"/>
                <w:szCs w:val="36"/>
              </w:rPr>
              <w:t>２８</w:t>
            </w:r>
          </w:p>
        </w:tc>
        <w:tc>
          <w:tcPr>
            <w:tcW w:w="95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730FBC" w14:textId="4FF4536B" w:rsidR="006F3339" w:rsidRPr="004060AA" w:rsidRDefault="003821EB" w:rsidP="003821EB">
            <w:pPr>
              <w:ind w:firstLineChars="100" w:firstLine="360"/>
              <w:rPr>
                <w:rFonts w:ascii="Meiryo UI" w:hAnsi="Meiryo UI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Meiryo UI" w:hAnsi="Meiryo UI" w:hint="eastAsia"/>
                <w:b/>
                <w:bCs/>
                <w:color w:val="auto"/>
                <w:sz w:val="36"/>
                <w:szCs w:val="36"/>
              </w:rPr>
              <w:t>２９</w:t>
            </w:r>
          </w:p>
        </w:tc>
        <w:tc>
          <w:tcPr>
            <w:tcW w:w="88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2F80C7" w14:textId="69681A4D" w:rsidR="006F3339" w:rsidRPr="001F401E" w:rsidRDefault="003821EB" w:rsidP="003821EB">
            <w:pPr>
              <w:ind w:firstLineChars="100" w:firstLine="360"/>
              <w:rPr>
                <w:rFonts w:ascii="Meiryo UI" w:hAnsi="Meiryo U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eiryo UI" w:hAnsi="Meiryo UI" w:hint="eastAsia"/>
                <w:b/>
                <w:bCs/>
                <w:color w:val="auto"/>
                <w:sz w:val="36"/>
                <w:szCs w:val="36"/>
              </w:rPr>
              <w:t>３０</w:t>
            </w:r>
          </w:p>
        </w:tc>
        <w:tc>
          <w:tcPr>
            <w:tcW w:w="75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6C3832" w14:textId="2AED0092" w:rsidR="006F3339" w:rsidRPr="001221D5" w:rsidRDefault="003821EB" w:rsidP="0094360D">
            <w:pPr>
              <w:ind w:firstLineChars="100" w:firstLine="360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b/>
                <w:bCs/>
                <w:color w:val="auto"/>
                <w:sz w:val="36"/>
                <w:szCs w:val="36"/>
              </w:rPr>
              <w:t>３１８</w:t>
            </w:r>
            <w:r>
              <w:rPr>
                <w:rFonts w:ascii="Meiryo UI" w:hAnsi="Meiryo UI" w:hint="eastAsia"/>
              </w:rPr>
              <w:t>３１</w:t>
            </w:r>
          </w:p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B4B134" w14:textId="70794C40" w:rsidR="006F3339" w:rsidRPr="001221D5" w:rsidRDefault="006F3339" w:rsidP="0094360D">
            <w:pPr>
              <w:ind w:firstLineChars="100" w:firstLine="180"/>
              <w:rPr>
                <w:rFonts w:ascii="Meiryo UI" w:hAnsi="Meiryo UI"/>
              </w:rPr>
            </w:pPr>
          </w:p>
        </w:tc>
      </w:tr>
      <w:tr w:rsidR="00DB0405" w:rsidRPr="001221D5" w14:paraId="2CAF8198" w14:textId="77777777" w:rsidTr="0038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4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8E8" w14:textId="1F4EBACA" w:rsidR="00DB0405" w:rsidRPr="004060AA" w:rsidRDefault="00DB0405" w:rsidP="00DB0405">
            <w:pPr>
              <w:ind w:firstLineChars="50" w:firstLine="180"/>
              <w:rPr>
                <w:rFonts w:ascii="Meiryo UI" w:hAnsi="Meiryo U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D16" w14:textId="32BE4887" w:rsidR="00DB0405" w:rsidRPr="004060AA" w:rsidRDefault="00DB0405" w:rsidP="00DB0405">
            <w:pPr>
              <w:rPr>
                <w:rFonts w:ascii="Meiryo UI" w:hAnsi="Meiryo U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B0" w14:textId="24045872" w:rsidR="00DB0405" w:rsidRPr="004060AA" w:rsidRDefault="00DB0405" w:rsidP="00DB0405">
            <w:pPr>
              <w:rPr>
                <w:rFonts w:ascii="Meiryo UI" w:hAnsi="Meiryo UI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444" w14:textId="77777777" w:rsidR="003821EB" w:rsidRPr="006F3339" w:rsidRDefault="003821EB" w:rsidP="003821EB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3AC9B55C" w14:textId="4CD5D4DF" w:rsidR="00DB0405" w:rsidRPr="004B4FF1" w:rsidRDefault="003821EB" w:rsidP="003821EB">
            <w:pPr>
              <w:rPr>
                <w:rFonts w:ascii="HGP創英角ﾎﾟｯﾌﾟ体" w:eastAsia="HGP創英角ﾎﾟｯﾌﾟ体" w:hAnsi="HGP創英角ﾎﾟｯﾌﾟ体"/>
                <w:b/>
                <w:bCs/>
                <w:color w:val="auto"/>
                <w:sz w:val="24"/>
                <w:szCs w:val="24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92E" w14:textId="77777777" w:rsidR="003821EB" w:rsidRPr="006F3339" w:rsidRDefault="003821EB" w:rsidP="003821EB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園庭開放</w:t>
            </w:r>
          </w:p>
          <w:p w14:paraId="673F5BA4" w14:textId="284884C2" w:rsidR="00DB0405" w:rsidRPr="006074AD" w:rsidRDefault="003821EB" w:rsidP="003821EB">
            <w:pPr>
              <w:rPr>
                <w:rFonts w:ascii="Meiryo UI" w:hAnsi="Meiryo UI"/>
                <w:b/>
                <w:bCs/>
                <w:color w:val="auto"/>
                <w:sz w:val="22"/>
                <w:szCs w:val="22"/>
              </w:rPr>
            </w:pPr>
            <w:r w:rsidRPr="006F3339">
              <w:rPr>
                <w:rFonts w:ascii="Meiryo UI" w:hAnsi="Meiryo UI" w:hint="eastAsia"/>
                <w:b/>
                <w:bCs/>
                <w:color w:val="auto"/>
                <w:sz w:val="22"/>
                <w:szCs w:val="22"/>
              </w:rPr>
              <w:t>10時～１１時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EE3" w14:textId="01D11946" w:rsidR="00DB0405" w:rsidRDefault="00DB0405" w:rsidP="00DB0405">
            <w:pPr>
              <w:rPr>
                <w:rFonts w:ascii="Meiryo UI" w:hAnsi="Meiryo UI"/>
                <w:noProof/>
                <w:color w:val="FF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B0E" w14:textId="71048C2E" w:rsidR="00DB0405" w:rsidRPr="001221D5" w:rsidRDefault="00DB0405" w:rsidP="00DB0405">
            <w:pPr>
              <w:rPr>
                <w:rFonts w:ascii="Meiryo UI" w:hAnsi="Meiryo UI"/>
              </w:rPr>
            </w:pPr>
          </w:p>
        </w:tc>
      </w:tr>
    </w:tbl>
    <w:p w14:paraId="1EFCA564" w14:textId="7A470948" w:rsidR="00BE33C9" w:rsidRPr="001221D5" w:rsidRDefault="00D4687A" w:rsidP="00035C99">
      <w:pPr>
        <w:tabs>
          <w:tab w:val="left" w:pos="8931"/>
        </w:tabs>
        <w:rPr>
          <w:rFonts w:ascii="Meiryo UI" w:hAnsi="Meiryo UI"/>
          <w:sz w:val="16"/>
          <w:szCs w:val="16"/>
        </w:rPr>
      </w:pPr>
      <w:r>
        <w:rPr>
          <w:rFonts w:ascii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B8DAC" wp14:editId="24C0CA4F">
                <wp:simplePos x="0" y="0"/>
                <wp:positionH relativeFrom="margin">
                  <wp:align>right</wp:align>
                </wp:positionH>
                <wp:positionV relativeFrom="paragraph">
                  <wp:posOffset>8172063</wp:posOffset>
                </wp:positionV>
                <wp:extent cx="6510765" cy="1551305"/>
                <wp:effectExtent l="19050" t="19050" r="42545" b="29845"/>
                <wp:wrapNone/>
                <wp:docPr id="188719615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765" cy="15513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9576A8C" w14:textId="3531EF14" w:rsidR="007C030C" w:rsidRDefault="00802FBE" w:rsidP="00802FBE">
                            <w:pPr>
                              <w:ind w:firstLineChars="100" w:firstLine="40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１０月３１日（金）は</w:t>
                            </w:r>
                          </w:p>
                          <w:p w14:paraId="60DC453D" w14:textId="68776DA6" w:rsidR="00802FBE" w:rsidRPr="00802FBE" w:rsidRDefault="00802FBE" w:rsidP="00802FBE">
                            <w:pPr>
                              <w:ind w:firstLineChars="100" w:firstLine="400"/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連携園とハロウインパーティをおこないます</w:t>
                            </w:r>
                          </w:p>
                          <w:p w14:paraId="71305B80" w14:textId="17C44C6F" w:rsidR="00E45456" w:rsidRPr="008D0037" w:rsidRDefault="00E45456" w:rsidP="003821E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CAC7448" w14:textId="258B6F0F" w:rsidR="00DC3FF8" w:rsidRDefault="00DC3FF8" w:rsidP="003821EB">
                            <w:pPr>
                              <w:ind w:firstLineChars="300" w:firstLine="84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《お問い合わせ先》</w:t>
                            </w:r>
                          </w:p>
                          <w:p w14:paraId="05581242" w14:textId="46A22A92" w:rsidR="00993BD8" w:rsidRPr="00993BD8" w:rsidRDefault="00993BD8" w:rsidP="003821EB">
                            <w:pPr>
                              <w:ind w:firstLineChars="300" w:firstLine="843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DC3FF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幼保連携型認定こども園　ザ・ブルーノ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☎　078—452－2220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B8D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461.45pt;margin-top:643.45pt;width:512.65pt;height:122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" filled="f" strokecolor="red" strokeweight="4.5pt">
                <v:stroke dashstyle="1 1"/>
                <v:textbox>
                  <w:txbxContent>
                    <w:p w14:paraId="29576A8C" w14:textId="3531EF14" w:rsidR="007C030C" w:rsidRDefault="00802FBE" w:rsidP="00802FBE">
                      <w:pPr>
                        <w:ind w:firstLineChars="100" w:firstLine="400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１０月３１日（金）は</w:t>
                      </w:r>
                    </w:p>
                    <w:p w14:paraId="60DC453D" w14:textId="68776DA6" w:rsidR="00802FBE" w:rsidRPr="00802FBE" w:rsidRDefault="00802FBE" w:rsidP="00802FBE">
                      <w:pPr>
                        <w:ind w:firstLineChars="100" w:firstLine="400"/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連携園とハロウインパーティをおこないます</w:t>
                      </w:r>
                    </w:p>
                    <w:p w14:paraId="71305B80" w14:textId="17C44C6F" w:rsidR="00E45456" w:rsidRPr="008D0037" w:rsidRDefault="00E45456" w:rsidP="003821E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CAC7448" w14:textId="258B6F0F" w:rsidR="00DC3FF8" w:rsidRDefault="00DC3FF8" w:rsidP="003821EB">
                      <w:pPr>
                        <w:ind w:firstLineChars="300" w:firstLine="84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《お問い合わせ先》</w:t>
                      </w:r>
                    </w:p>
                    <w:p w14:paraId="05581242" w14:textId="46A22A92" w:rsidR="00993BD8" w:rsidRPr="00993BD8" w:rsidRDefault="00993BD8" w:rsidP="003821EB">
                      <w:pPr>
                        <w:ind w:firstLineChars="300" w:firstLine="843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DC3FF8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幼保連携型認定こども園　ザ・ブルーノ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☎　078—452－2220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hAnsi="Meiryo UI"/>
          <w:noProof/>
          <w:sz w:val="16"/>
          <w:szCs w:val="16"/>
        </w:rPr>
        <w:drawing>
          <wp:anchor distT="0" distB="0" distL="114300" distR="114300" simplePos="0" relativeHeight="251705344" behindDoc="1" locked="0" layoutInCell="1" allowOverlap="1" wp14:anchorId="717E35E4" wp14:editId="722D0850">
            <wp:simplePos x="0" y="0"/>
            <wp:positionH relativeFrom="column">
              <wp:posOffset>5003441</wp:posOffset>
            </wp:positionH>
            <wp:positionV relativeFrom="paragraph">
              <wp:posOffset>8232002</wp:posOffset>
            </wp:positionV>
            <wp:extent cx="1185529" cy="1153049"/>
            <wp:effectExtent l="0" t="0" r="0" b="0"/>
            <wp:wrapNone/>
            <wp:docPr id="164749125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91253" name="図 16474912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5529" cy="1153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1EB">
        <w:rPr>
          <w:rFonts w:ascii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2DE5F" wp14:editId="3ED62E63">
                <wp:simplePos x="0" y="0"/>
                <wp:positionH relativeFrom="margin">
                  <wp:posOffset>1352109</wp:posOffset>
                </wp:positionH>
                <wp:positionV relativeFrom="paragraph">
                  <wp:posOffset>-36195</wp:posOffset>
                </wp:positionV>
                <wp:extent cx="4362450" cy="1001818"/>
                <wp:effectExtent l="0" t="0" r="0" b="0"/>
                <wp:wrapNone/>
                <wp:docPr id="13482498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001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73CB" w14:textId="77777777" w:rsidR="00524C44" w:rsidRDefault="00524C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524C4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幼保連携型認定こども園</w:t>
                            </w:r>
                          </w:p>
                          <w:p w14:paraId="7EF8A4D2" w14:textId="5D2B9E4A" w:rsidR="00524C44" w:rsidRPr="00524C44" w:rsidRDefault="00524C44" w:rsidP="00524C44">
                            <w:pPr>
                              <w:ind w:firstLineChars="700" w:firstLine="3640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524C4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ザ・ブルーノ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DE5F" id="テキスト ボックス 2" o:spid="_x0000_s1028" type="#_x0000_t202" style="position:absolute;margin-left:106.45pt;margin-top:-2.85pt;width:343.5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" filled="f" stroked="f" strokeweight=".5pt">
                <v:textbox>
                  <w:txbxContent>
                    <w:p w14:paraId="6D6473CB" w14:textId="77777777" w:rsidR="00524C44" w:rsidRDefault="00524C44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524C4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幼保連携型認定こども園</w:t>
                      </w:r>
                    </w:p>
                    <w:p w14:paraId="7EF8A4D2" w14:textId="5D2B9E4A" w:rsidR="00524C44" w:rsidRPr="00524C44" w:rsidRDefault="00524C44" w:rsidP="00524C44">
                      <w:pPr>
                        <w:ind w:firstLineChars="700" w:firstLine="3640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524C4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ザ・ブルーノ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1EB">
        <w:rPr>
          <w:rFonts w:ascii="Meiryo UI" w:hAnsi="Meiryo UI"/>
          <w:noProof/>
          <w:sz w:val="16"/>
          <w:szCs w:val="16"/>
        </w:rPr>
        <w:drawing>
          <wp:anchor distT="0" distB="0" distL="114300" distR="114300" simplePos="0" relativeHeight="251704320" behindDoc="1" locked="0" layoutInCell="1" allowOverlap="1" wp14:anchorId="77B0CE68" wp14:editId="6DA4A00F">
            <wp:simplePos x="0" y="0"/>
            <wp:positionH relativeFrom="column">
              <wp:posOffset>110794</wp:posOffset>
            </wp:positionH>
            <wp:positionV relativeFrom="paragraph">
              <wp:posOffset>-166039</wp:posOffset>
            </wp:positionV>
            <wp:extent cx="1241125" cy="1162326"/>
            <wp:effectExtent l="0" t="0" r="0" b="0"/>
            <wp:wrapNone/>
            <wp:docPr id="93470866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08662" name="図 9347086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8227" cy="1168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1EB">
        <w:rPr>
          <w:rFonts w:ascii="Meiryo UI" w:hAnsi="Meiryo UI"/>
          <w:noProof/>
          <w:sz w:val="16"/>
          <w:szCs w:val="16"/>
        </w:rPr>
        <w:drawing>
          <wp:anchor distT="0" distB="0" distL="114300" distR="114300" simplePos="0" relativeHeight="251703296" behindDoc="1" locked="0" layoutInCell="1" allowOverlap="1" wp14:anchorId="2F60E1A3" wp14:editId="79ECC924">
            <wp:simplePos x="0" y="0"/>
            <wp:positionH relativeFrom="column">
              <wp:posOffset>3431457</wp:posOffset>
            </wp:positionH>
            <wp:positionV relativeFrom="paragraph">
              <wp:posOffset>7748712</wp:posOffset>
            </wp:positionV>
            <wp:extent cx="3131820" cy="215900"/>
            <wp:effectExtent l="0" t="0" r="0" b="0"/>
            <wp:wrapNone/>
            <wp:docPr id="177544305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08520" name="図 12697085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1EB">
        <w:rPr>
          <w:rFonts w:ascii="Meiryo UI" w:hAnsi="Meiryo UI"/>
          <w:noProof/>
          <w:sz w:val="16"/>
          <w:szCs w:val="16"/>
        </w:rPr>
        <w:drawing>
          <wp:anchor distT="0" distB="0" distL="114300" distR="114300" simplePos="0" relativeHeight="251701248" behindDoc="1" locked="0" layoutInCell="1" allowOverlap="1" wp14:anchorId="65857F70" wp14:editId="38C369DB">
            <wp:simplePos x="0" y="0"/>
            <wp:positionH relativeFrom="column">
              <wp:posOffset>34069</wp:posOffset>
            </wp:positionH>
            <wp:positionV relativeFrom="paragraph">
              <wp:posOffset>7776845</wp:posOffset>
            </wp:positionV>
            <wp:extent cx="3131820" cy="215900"/>
            <wp:effectExtent l="0" t="0" r="0" b="0"/>
            <wp:wrapNone/>
            <wp:docPr id="126970852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08520" name="図 12697085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60D">
        <w:rPr>
          <w:rFonts w:ascii="Meiryo UI" w:hAnsi="Meiryo UI"/>
          <w:noProof/>
        </w:rPr>
        <w:drawing>
          <wp:anchor distT="0" distB="0" distL="114300" distR="114300" simplePos="0" relativeHeight="251692032" behindDoc="1" locked="0" layoutInCell="1" allowOverlap="1" wp14:anchorId="15DC66B3" wp14:editId="4C2F90DB">
            <wp:simplePos x="0" y="0"/>
            <wp:positionH relativeFrom="margin">
              <wp:posOffset>4951518</wp:posOffset>
            </wp:positionH>
            <wp:positionV relativeFrom="paragraph">
              <wp:posOffset>-42191</wp:posOffset>
            </wp:positionV>
            <wp:extent cx="1727200" cy="969503"/>
            <wp:effectExtent l="0" t="0" r="6350" b="2540"/>
            <wp:wrapNone/>
            <wp:docPr id="189043943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39436" name="図 1890439436"/>
                    <pic:cNvPicPr/>
                  </pic:nvPicPr>
                  <pic:blipFill rotWithShape="1">
                    <a:blip r:embed="rId14"/>
                    <a:srcRect l="29545" t="-3574" b="-1"/>
                    <a:stretch/>
                  </pic:blipFill>
                  <pic:spPr bwMode="auto">
                    <a:xfrm>
                      <a:off x="0" y="0"/>
                      <a:ext cx="1736330" cy="97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FF1">
        <w:rPr>
          <w:rFonts w:ascii="Meiryo UI" w:hAnsi="Meiryo UI"/>
          <w:noProof/>
          <w:sz w:val="16"/>
          <w:szCs w:val="16"/>
        </w:rPr>
        <w:t xml:space="preserve"> </w:t>
      </w:r>
    </w:p>
    <w:sectPr w:rsidR="00BE33C9" w:rsidRPr="001221D5" w:rsidSect="00DD595E">
      <w:pgSz w:w="11906" w:h="16838" w:code="9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AD2D" w14:textId="77777777" w:rsidR="00AB24E9" w:rsidRDefault="00AB24E9">
      <w:pPr>
        <w:spacing w:after="0" w:line="240" w:lineRule="auto"/>
      </w:pPr>
      <w:r>
        <w:separator/>
      </w:r>
    </w:p>
  </w:endnote>
  <w:endnote w:type="continuationSeparator" w:id="0">
    <w:p w14:paraId="4113C8AA" w14:textId="77777777" w:rsidR="00AB24E9" w:rsidRDefault="00AB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DC0E" w14:textId="77777777" w:rsidR="00AB24E9" w:rsidRDefault="00AB24E9">
      <w:pPr>
        <w:spacing w:after="0" w:line="240" w:lineRule="auto"/>
      </w:pPr>
      <w:r>
        <w:separator/>
      </w:r>
    </w:p>
  </w:footnote>
  <w:footnote w:type="continuationSeparator" w:id="0">
    <w:p w14:paraId="65BA70D9" w14:textId="77777777" w:rsidR="00AB24E9" w:rsidRDefault="00AB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14C37"/>
    <w:multiLevelType w:val="hybridMultilevel"/>
    <w:tmpl w:val="5B624E3A"/>
    <w:lvl w:ilvl="0" w:tplc="6E0C208E">
      <w:numFmt w:val="bullet"/>
      <w:lvlText w:val="★"/>
      <w:lvlJc w:val="left"/>
      <w:pPr>
        <w:ind w:left="601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7153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1/01/31"/>
    <w:docVar w:name="MonthStart" w:val="2021/01/01"/>
  </w:docVars>
  <w:rsids>
    <w:rsidRoot w:val="00A1389D"/>
    <w:rsid w:val="00005C67"/>
    <w:rsid w:val="00006175"/>
    <w:rsid w:val="00035C99"/>
    <w:rsid w:val="00045F53"/>
    <w:rsid w:val="000717EE"/>
    <w:rsid w:val="000A01B2"/>
    <w:rsid w:val="000B64D0"/>
    <w:rsid w:val="000D65CA"/>
    <w:rsid w:val="000F514C"/>
    <w:rsid w:val="00113470"/>
    <w:rsid w:val="00120278"/>
    <w:rsid w:val="001221D5"/>
    <w:rsid w:val="001371A2"/>
    <w:rsid w:val="001378A3"/>
    <w:rsid w:val="0016591A"/>
    <w:rsid w:val="00186E4B"/>
    <w:rsid w:val="00190B8A"/>
    <w:rsid w:val="001B143E"/>
    <w:rsid w:val="001B599D"/>
    <w:rsid w:val="001D180E"/>
    <w:rsid w:val="001D6984"/>
    <w:rsid w:val="001E774A"/>
    <w:rsid w:val="001F401E"/>
    <w:rsid w:val="00207514"/>
    <w:rsid w:val="0024447B"/>
    <w:rsid w:val="00284B4B"/>
    <w:rsid w:val="00297A4F"/>
    <w:rsid w:val="002A30EF"/>
    <w:rsid w:val="002B4036"/>
    <w:rsid w:val="002D7FD4"/>
    <w:rsid w:val="0030495E"/>
    <w:rsid w:val="0036666C"/>
    <w:rsid w:val="003774CC"/>
    <w:rsid w:val="003821EB"/>
    <w:rsid w:val="00392D14"/>
    <w:rsid w:val="00395018"/>
    <w:rsid w:val="00395061"/>
    <w:rsid w:val="003A290F"/>
    <w:rsid w:val="003A58C5"/>
    <w:rsid w:val="003A5E29"/>
    <w:rsid w:val="003B3F18"/>
    <w:rsid w:val="003C2839"/>
    <w:rsid w:val="003D3885"/>
    <w:rsid w:val="003D3D58"/>
    <w:rsid w:val="00402F2F"/>
    <w:rsid w:val="004060AA"/>
    <w:rsid w:val="004070D0"/>
    <w:rsid w:val="0043469E"/>
    <w:rsid w:val="0043514B"/>
    <w:rsid w:val="0049256C"/>
    <w:rsid w:val="004A58CF"/>
    <w:rsid w:val="004B4FF1"/>
    <w:rsid w:val="004D11F7"/>
    <w:rsid w:val="00502F8A"/>
    <w:rsid w:val="00524C44"/>
    <w:rsid w:val="005454EE"/>
    <w:rsid w:val="00574791"/>
    <w:rsid w:val="00582C61"/>
    <w:rsid w:val="005B3C68"/>
    <w:rsid w:val="005C733B"/>
    <w:rsid w:val="005D3893"/>
    <w:rsid w:val="005F5DAB"/>
    <w:rsid w:val="005F6079"/>
    <w:rsid w:val="00602591"/>
    <w:rsid w:val="006074AD"/>
    <w:rsid w:val="00610B6D"/>
    <w:rsid w:val="006246C4"/>
    <w:rsid w:val="0064625B"/>
    <w:rsid w:val="006476C6"/>
    <w:rsid w:val="00653DDA"/>
    <w:rsid w:val="00663E95"/>
    <w:rsid w:val="0067336E"/>
    <w:rsid w:val="006A5E84"/>
    <w:rsid w:val="006F3339"/>
    <w:rsid w:val="007429E2"/>
    <w:rsid w:val="00783F23"/>
    <w:rsid w:val="00794944"/>
    <w:rsid w:val="007A6B54"/>
    <w:rsid w:val="007B29DC"/>
    <w:rsid w:val="007B5BE4"/>
    <w:rsid w:val="007C030C"/>
    <w:rsid w:val="007E6F23"/>
    <w:rsid w:val="007F0D2B"/>
    <w:rsid w:val="00802FBE"/>
    <w:rsid w:val="00837FF0"/>
    <w:rsid w:val="0086736A"/>
    <w:rsid w:val="00880172"/>
    <w:rsid w:val="008A714C"/>
    <w:rsid w:val="008B47B8"/>
    <w:rsid w:val="008D0037"/>
    <w:rsid w:val="008E0FEF"/>
    <w:rsid w:val="00902962"/>
    <w:rsid w:val="00902A3D"/>
    <w:rsid w:val="0092745A"/>
    <w:rsid w:val="0094005D"/>
    <w:rsid w:val="0094360D"/>
    <w:rsid w:val="00952E14"/>
    <w:rsid w:val="00976BAE"/>
    <w:rsid w:val="00993BD8"/>
    <w:rsid w:val="00995478"/>
    <w:rsid w:val="009A6D22"/>
    <w:rsid w:val="009D795D"/>
    <w:rsid w:val="00A03AB4"/>
    <w:rsid w:val="00A1389D"/>
    <w:rsid w:val="00A54FF1"/>
    <w:rsid w:val="00A76B92"/>
    <w:rsid w:val="00A76CD6"/>
    <w:rsid w:val="00A912BA"/>
    <w:rsid w:val="00AB0451"/>
    <w:rsid w:val="00AB24E9"/>
    <w:rsid w:val="00AB4E49"/>
    <w:rsid w:val="00AC6D17"/>
    <w:rsid w:val="00B172E9"/>
    <w:rsid w:val="00B21545"/>
    <w:rsid w:val="00B41C2A"/>
    <w:rsid w:val="00B71BC7"/>
    <w:rsid w:val="00B755BD"/>
    <w:rsid w:val="00B75A54"/>
    <w:rsid w:val="00BD4EA0"/>
    <w:rsid w:val="00BE33C9"/>
    <w:rsid w:val="00C26BE9"/>
    <w:rsid w:val="00C47FD1"/>
    <w:rsid w:val="00C66349"/>
    <w:rsid w:val="00C74D57"/>
    <w:rsid w:val="00CB2871"/>
    <w:rsid w:val="00D4687A"/>
    <w:rsid w:val="00D56312"/>
    <w:rsid w:val="00D576B9"/>
    <w:rsid w:val="00D67EF8"/>
    <w:rsid w:val="00DB0405"/>
    <w:rsid w:val="00DB6AD2"/>
    <w:rsid w:val="00DC3FCA"/>
    <w:rsid w:val="00DC3FF8"/>
    <w:rsid w:val="00DC4355"/>
    <w:rsid w:val="00DC529D"/>
    <w:rsid w:val="00DD595E"/>
    <w:rsid w:val="00DE4995"/>
    <w:rsid w:val="00E34E44"/>
    <w:rsid w:val="00E45456"/>
    <w:rsid w:val="00E61C37"/>
    <w:rsid w:val="00F542D0"/>
    <w:rsid w:val="00F62C15"/>
    <w:rsid w:val="00F81FD0"/>
    <w:rsid w:val="00F96973"/>
    <w:rsid w:val="00FA7668"/>
    <w:rsid w:val="00FC2CBB"/>
    <w:rsid w:val="00FC3B6D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18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37"/>
    <w:pPr>
      <w:spacing w:line="216" w:lineRule="auto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1221D5"/>
    <w:pPr>
      <w:keepNext/>
      <w:keepLines/>
      <w:spacing w:before="40" w:line="240" w:lineRule="auto"/>
      <w:jc w:val="right"/>
      <w:outlineLvl w:val="0"/>
    </w:pPr>
    <w:rPr>
      <w:rFonts w:asciiTheme="majorHAnsi" w:hAnsiTheme="majorHAnsi" w:cstheme="majorBidi"/>
      <w:b/>
      <w:cap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D5"/>
    <w:pPr>
      <w:keepNext/>
      <w:keepLines/>
      <w:spacing w:before="400" w:after="200" w:line="240" w:lineRule="auto"/>
      <w:contextualSpacing/>
      <w:outlineLvl w:val="1"/>
    </w:pPr>
    <w:rPr>
      <w:rFonts w:asciiTheme="majorHAnsi" w:hAnsiTheme="majorHAnsi" w:cstheme="majorBidi"/>
      <w:b/>
      <w:i/>
      <w:caps/>
      <w:sz w:val="3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日付1"/>
    <w:basedOn w:val="a"/>
    <w:uiPriority w:val="2"/>
    <w:qFormat/>
    <w:rsid w:val="001221D5"/>
    <w:pPr>
      <w:spacing w:after="60" w:line="240" w:lineRule="auto"/>
    </w:pPr>
    <w:rPr>
      <w:caps/>
      <w:color w:val="936520" w:themeColor="accent1" w:themeShade="BF"/>
      <w:spacing w:val="20"/>
      <w:sz w:val="26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221D5"/>
    <w:rPr>
      <w:rFonts w:asciiTheme="majorHAnsi" w:eastAsia="Meiryo UI" w:hAnsiTheme="majorHAnsi" w:cstheme="majorBidi"/>
      <w:b/>
      <w:caps/>
      <w:sz w:val="36"/>
      <w:szCs w:val="32"/>
    </w:rPr>
  </w:style>
  <w:style w:type="paragraph" w:customStyle="1" w:styleId="a4">
    <w:name w:val="月"/>
    <w:basedOn w:val="a"/>
    <w:uiPriority w:val="1"/>
    <w:qFormat/>
    <w:rsid w:val="001221D5"/>
    <w:pPr>
      <w:spacing w:after="720" w:line="240" w:lineRule="auto"/>
      <w:contextualSpacing/>
    </w:pPr>
    <w:rPr>
      <w:b/>
      <w:caps/>
      <w:sz w:val="160"/>
    </w:rPr>
  </w:style>
  <w:style w:type="paragraph" w:styleId="a5">
    <w:name w:val="Title"/>
    <w:basedOn w:val="a"/>
    <w:link w:val="a6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a6">
    <w:name w:val="表題 (文字)"/>
    <w:basedOn w:val="a0"/>
    <w:link w:val="a5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a7">
    <w:name w:val="Subtitle"/>
    <w:basedOn w:val="a"/>
    <w:link w:val="a8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a8">
    <w:name w:val="副題 (文字)"/>
    <w:basedOn w:val="a0"/>
    <w:link w:val="a7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1221D5"/>
    <w:rPr>
      <w:rFonts w:asciiTheme="majorHAnsi" w:eastAsia="Meiryo UI" w:hAnsiTheme="majorHAnsi" w:cstheme="majorBidi"/>
      <w:b/>
      <w:i/>
      <w:caps/>
      <w:sz w:val="36"/>
      <w:szCs w:val="26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a9">
    <w:name w:val="Subtle Emphasis"/>
    <w:basedOn w:val="a0"/>
    <w:uiPriority w:val="19"/>
    <w:semiHidden/>
    <w:unhideWhenUsed/>
    <w:qFormat/>
    <w:rPr>
      <w:i/>
      <w:iCs/>
      <w:color w:val="232F34" w:themeColor="text2"/>
    </w:rPr>
  </w:style>
  <w:style w:type="character" w:styleId="21">
    <w:name w:val="Intense Emphasis"/>
    <w:basedOn w:val="a0"/>
    <w:uiPriority w:val="21"/>
    <w:semiHidden/>
    <w:unhideWhenUsed/>
    <w:qFormat/>
    <w:rPr>
      <w:b/>
      <w:i/>
      <w:iCs/>
      <w:color w:val="C5882B" w:themeColor="accent1"/>
    </w:rPr>
  </w:style>
  <w:style w:type="paragraph" w:styleId="aa">
    <w:name w:val="Quote"/>
    <w:basedOn w:val="a"/>
    <w:next w:val="a"/>
    <w:link w:val="ab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ab">
    <w:name w:val="引用文 (文字)"/>
    <w:basedOn w:val="a0"/>
    <w:link w:val="aa"/>
    <w:uiPriority w:val="29"/>
    <w:semiHidden/>
    <w:rPr>
      <w:i/>
      <w:iCs/>
      <w:sz w:val="28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23">
    <w:name w:val="引用文 2 (文字)"/>
    <w:basedOn w:val="a0"/>
    <w:link w:val="22"/>
    <w:uiPriority w:val="30"/>
    <w:semiHidden/>
    <w:rPr>
      <w:b/>
      <w:i/>
      <w:iCs/>
      <w:sz w:val="28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232F34" w:themeColor="text2"/>
    </w:rPr>
  </w:style>
  <w:style w:type="character" w:styleId="24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ad">
    <w:name w:val="Book Title"/>
    <w:basedOn w:val="a0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af">
    <w:name w:val="Placeholder Text"/>
    <w:basedOn w:val="a0"/>
    <w:uiPriority w:val="99"/>
    <w:semiHidden/>
    <w:rPr>
      <w:color w:val="808080"/>
    </w:rPr>
  </w:style>
  <w:style w:type="paragraph" w:styleId="af0">
    <w:name w:val="Date"/>
    <w:basedOn w:val="a"/>
    <w:link w:val="af1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af2">
    <w:name w:val="Emphasis"/>
    <w:basedOn w:val="a0"/>
    <w:uiPriority w:val="20"/>
    <w:unhideWhenUsed/>
    <w:qFormat/>
    <w:rsid w:val="001221D5"/>
    <w:rPr>
      <w:rFonts w:eastAsia="Meiryo UI"/>
      <w:color w:val="936520" w:themeColor="accent1" w:themeShade="BF"/>
    </w:rPr>
  </w:style>
  <w:style w:type="character" w:customStyle="1" w:styleId="af1">
    <w:name w:val="日付 (文字)"/>
    <w:basedOn w:val="a0"/>
    <w:link w:val="af0"/>
    <w:uiPriority w:val="3"/>
    <w:rPr>
      <w:b/>
      <w:sz w:val="3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ヘッダー (文字)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フッター (文字)"/>
    <w:basedOn w:val="a0"/>
    <w:link w:val="af5"/>
    <w:uiPriority w:val="99"/>
  </w:style>
  <w:style w:type="table" w:styleId="41">
    <w:name w:val="Plain Table 4"/>
    <w:basedOn w:val="a1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7">
    <w:name w:val="List Paragraph"/>
    <w:basedOn w:val="a"/>
    <w:uiPriority w:val="34"/>
    <w:unhideWhenUsed/>
    <w:qFormat/>
    <w:rsid w:val="00297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no02\AppData\Local\Microsoft\Office\16.0\DTS\ja-JP%7bA114F0BD-6335-447A-9513-C635283A7213%7d\%7b18349352-FC8B-424B-9A8A-ECFD2756626B%7d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5B6C7-96B9-4ABA-939F-730C92B82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7533F-474A-4AB5-A043-67E1654F72A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534B632-80DE-45D7-ADAC-A1851C99AC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2C89A-6860-45FD-879D-724777A40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{18349352-FC8B-424B-9A8A-ECFD2756626B}tf10002075_win32.dotm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2024-05-10T07:01:00Z</dcterms:created>
  <dcterms:modified xsi:type="dcterms:W3CDTF">2025-09-29T08:46:00Z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